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73" w:rsidRDefault="00322473" w:rsidP="00D2401C">
      <w:pPr>
        <w:spacing w:before="210" w:after="210" w:line="240" w:lineRule="auto"/>
        <w:jc w:val="center"/>
        <w:rPr>
          <w:rFonts w:ascii="Georgia" w:hAnsi="Georgia"/>
          <w:b/>
          <w:color w:val="5A5A5A"/>
          <w:sz w:val="27"/>
          <w:szCs w:val="27"/>
        </w:rPr>
      </w:pPr>
      <w:r w:rsidRPr="008F6D21">
        <w:rPr>
          <w:rFonts w:ascii="Georgia" w:hAnsi="Georgia"/>
          <w:b/>
          <w:color w:val="5A5A5A"/>
          <w:sz w:val="27"/>
          <w:szCs w:val="27"/>
        </w:rPr>
        <w:t xml:space="preserve">Мастер – класс </w:t>
      </w:r>
    </w:p>
    <w:p w:rsidR="00322473" w:rsidRPr="008F6D21" w:rsidRDefault="00322473" w:rsidP="00D2401C">
      <w:pPr>
        <w:spacing w:after="0" w:line="240" w:lineRule="auto"/>
        <w:jc w:val="center"/>
        <w:rPr>
          <w:rFonts w:ascii="Times New Roman" w:hAnsi="Times New Roman"/>
          <w:b/>
          <w:color w:val="5A5A5A"/>
          <w:sz w:val="24"/>
          <w:szCs w:val="24"/>
        </w:rPr>
      </w:pPr>
      <w:r w:rsidRPr="008F6D21">
        <w:rPr>
          <w:rFonts w:ascii="Times New Roman" w:hAnsi="Times New Roman"/>
          <w:b/>
          <w:color w:val="5A5A5A"/>
          <w:sz w:val="24"/>
          <w:szCs w:val="24"/>
        </w:rPr>
        <w:t xml:space="preserve"> «Оценивание умения составлять незаконченную схему классификации заданных в тексте объектов в 8 классе»</w:t>
      </w:r>
    </w:p>
    <w:p w:rsidR="00322473" w:rsidRPr="008F6D21" w:rsidRDefault="00322473" w:rsidP="00D2401C">
      <w:pPr>
        <w:spacing w:after="0" w:line="240" w:lineRule="auto"/>
        <w:ind w:firstLine="720"/>
        <w:jc w:val="both"/>
        <w:rPr>
          <w:rFonts w:ascii="Times New Roman" w:hAnsi="Times New Roman"/>
          <w:b/>
          <w:color w:val="5A5A5A"/>
          <w:sz w:val="24"/>
          <w:szCs w:val="24"/>
        </w:rPr>
      </w:pPr>
      <w:r w:rsidRPr="008F6D21">
        <w:rPr>
          <w:rFonts w:ascii="Times New Roman" w:hAnsi="Times New Roman"/>
          <w:b/>
          <w:color w:val="5A5A5A"/>
          <w:sz w:val="24"/>
          <w:szCs w:val="24"/>
        </w:rPr>
        <w:t>Авторы</w:t>
      </w:r>
      <w:r w:rsidRPr="00B06CF5">
        <w:rPr>
          <w:rFonts w:ascii="Times New Roman" w:hAnsi="Times New Roman"/>
          <w:b/>
          <w:color w:val="5A5A5A"/>
          <w:sz w:val="24"/>
          <w:szCs w:val="24"/>
        </w:rPr>
        <w:t>:</w:t>
      </w:r>
      <w:r w:rsidRPr="008F6D21">
        <w:rPr>
          <w:rFonts w:ascii="Times New Roman" w:hAnsi="Times New Roman"/>
          <w:b/>
          <w:color w:val="5A5A5A"/>
          <w:sz w:val="24"/>
          <w:szCs w:val="24"/>
        </w:rPr>
        <w:t xml:space="preserve"> </w:t>
      </w:r>
    </w:p>
    <w:p w:rsidR="00322473" w:rsidRPr="008F6D21" w:rsidRDefault="00322473" w:rsidP="00D2401C">
      <w:pPr>
        <w:spacing w:after="0" w:line="240" w:lineRule="auto"/>
        <w:ind w:firstLine="720"/>
        <w:jc w:val="both"/>
        <w:rPr>
          <w:rFonts w:ascii="Times New Roman" w:hAnsi="Times New Roman"/>
          <w:color w:val="5A5A5A"/>
          <w:sz w:val="24"/>
          <w:szCs w:val="24"/>
        </w:rPr>
      </w:pPr>
      <w:r w:rsidRPr="008F6D21">
        <w:rPr>
          <w:rFonts w:ascii="Times New Roman" w:hAnsi="Times New Roman"/>
          <w:color w:val="5A5A5A"/>
          <w:sz w:val="24"/>
          <w:szCs w:val="24"/>
        </w:rPr>
        <w:t>Мурашева Гузалия Сагитовна, учитель биологии</w:t>
      </w:r>
      <w:r>
        <w:rPr>
          <w:rFonts w:ascii="Times New Roman" w:hAnsi="Times New Roman"/>
          <w:color w:val="5A5A5A"/>
          <w:sz w:val="24"/>
          <w:szCs w:val="24"/>
        </w:rPr>
        <w:t xml:space="preserve"> МБОУ «Бардымская СОШ №2»</w:t>
      </w:r>
      <w:r w:rsidRPr="008F6D21">
        <w:rPr>
          <w:rFonts w:ascii="Times New Roman" w:hAnsi="Times New Roman"/>
          <w:color w:val="5A5A5A"/>
          <w:sz w:val="24"/>
          <w:szCs w:val="24"/>
        </w:rPr>
        <w:t>,</w:t>
      </w:r>
    </w:p>
    <w:p w:rsidR="00322473" w:rsidRPr="008F6D21" w:rsidRDefault="00322473" w:rsidP="00D2401C">
      <w:pPr>
        <w:spacing w:after="0" w:line="240" w:lineRule="auto"/>
        <w:ind w:firstLine="720"/>
        <w:jc w:val="both"/>
        <w:rPr>
          <w:rFonts w:ascii="Times New Roman" w:hAnsi="Times New Roman"/>
          <w:color w:val="5A5A5A"/>
          <w:sz w:val="24"/>
          <w:szCs w:val="24"/>
        </w:rPr>
      </w:pPr>
      <w:r w:rsidRPr="008F6D21">
        <w:rPr>
          <w:rFonts w:ascii="Times New Roman" w:hAnsi="Times New Roman"/>
          <w:color w:val="5A5A5A"/>
          <w:sz w:val="24"/>
          <w:szCs w:val="24"/>
        </w:rPr>
        <w:t>Уразаева Гульназ Габтрашитовна, учитель биологии</w:t>
      </w:r>
      <w:r w:rsidRPr="00D2401C">
        <w:rPr>
          <w:rFonts w:ascii="Times New Roman" w:hAnsi="Times New Roman"/>
          <w:color w:val="5A5A5A"/>
          <w:sz w:val="24"/>
          <w:szCs w:val="24"/>
        </w:rPr>
        <w:t xml:space="preserve"> </w:t>
      </w:r>
      <w:r>
        <w:rPr>
          <w:rFonts w:ascii="Times New Roman" w:hAnsi="Times New Roman"/>
          <w:color w:val="5A5A5A"/>
          <w:sz w:val="24"/>
          <w:szCs w:val="24"/>
        </w:rPr>
        <w:t>МБОУ «Бардымская СОШ №2»</w:t>
      </w:r>
      <w:r w:rsidRPr="008F6D21">
        <w:rPr>
          <w:rFonts w:ascii="Times New Roman" w:hAnsi="Times New Roman"/>
          <w:color w:val="5A5A5A"/>
          <w:sz w:val="24"/>
          <w:szCs w:val="24"/>
        </w:rPr>
        <w:t>.</w:t>
      </w:r>
    </w:p>
    <w:p w:rsidR="00322473" w:rsidRDefault="00322473" w:rsidP="00D2401C">
      <w:pPr>
        <w:spacing w:after="0" w:line="240" w:lineRule="auto"/>
        <w:ind w:firstLine="720"/>
        <w:jc w:val="both"/>
        <w:rPr>
          <w:rFonts w:ascii="Times New Roman" w:hAnsi="Times New Roman"/>
          <w:color w:val="5A5A5A"/>
          <w:sz w:val="24"/>
          <w:szCs w:val="24"/>
        </w:rPr>
      </w:pPr>
      <w:r w:rsidRPr="008F6D21">
        <w:rPr>
          <w:rFonts w:ascii="Times New Roman" w:hAnsi="Times New Roman"/>
          <w:b/>
          <w:color w:val="5A5A5A"/>
          <w:sz w:val="24"/>
          <w:szCs w:val="24"/>
        </w:rPr>
        <w:t>Цель</w:t>
      </w:r>
      <w:r w:rsidRPr="008F6D21">
        <w:rPr>
          <w:rFonts w:ascii="Times New Roman" w:hAnsi="Times New Roman"/>
          <w:color w:val="5A5A5A"/>
          <w:sz w:val="24"/>
          <w:szCs w:val="24"/>
        </w:rPr>
        <w:t xml:space="preserve"> данного мастер-класса – отработка процесса оценивания уровня развития конкретизированного метапредметного результата «умение составлять незаконченную схему классификации заданных в тексте объектов». </w:t>
      </w:r>
    </w:p>
    <w:p w:rsidR="00322473" w:rsidRPr="008F6D21" w:rsidRDefault="00322473" w:rsidP="00D2401C">
      <w:pPr>
        <w:spacing w:after="0" w:line="240" w:lineRule="auto"/>
        <w:ind w:firstLine="720"/>
        <w:jc w:val="both"/>
        <w:rPr>
          <w:rFonts w:ascii="Times New Roman" w:hAnsi="Times New Roman"/>
          <w:color w:val="5A5A5A"/>
          <w:sz w:val="24"/>
          <w:szCs w:val="24"/>
        </w:rPr>
      </w:pPr>
      <w:r w:rsidRPr="008F6D21">
        <w:rPr>
          <w:rFonts w:ascii="Times New Roman" w:hAnsi="Times New Roman"/>
          <w:color w:val="5A5A5A"/>
          <w:sz w:val="24"/>
          <w:szCs w:val="24"/>
        </w:rPr>
        <w:t xml:space="preserve">Указанное умение относится к группе логических познавательных УУД «умение классифицировать, объединять предметы и явления в группы по определенным признакам». </w:t>
      </w:r>
    </w:p>
    <w:p w:rsidR="00322473" w:rsidRPr="00B06CF5" w:rsidRDefault="00322473" w:rsidP="00D2401C">
      <w:pPr>
        <w:spacing w:after="0" w:line="240" w:lineRule="auto"/>
        <w:ind w:firstLine="720"/>
        <w:jc w:val="both"/>
        <w:rPr>
          <w:rFonts w:ascii="Times New Roman" w:hAnsi="Times New Roman"/>
          <w:color w:val="5A5A5A"/>
          <w:sz w:val="24"/>
          <w:szCs w:val="24"/>
        </w:rPr>
      </w:pPr>
      <w:r w:rsidRPr="008F6D21">
        <w:rPr>
          <w:rFonts w:ascii="Times New Roman" w:hAnsi="Times New Roman"/>
          <w:color w:val="5A5A5A"/>
          <w:sz w:val="24"/>
          <w:szCs w:val="24"/>
        </w:rPr>
        <w:t>Материал включает рабочий текст, техническое задание, критерии оценивания и предназначен для использования в 8 классе.</w:t>
      </w:r>
    </w:p>
    <w:p w:rsidR="00322473" w:rsidRPr="00D2401C" w:rsidRDefault="00322473" w:rsidP="00D2401C">
      <w:pPr>
        <w:spacing w:after="0" w:line="240" w:lineRule="auto"/>
        <w:ind w:firstLine="720"/>
        <w:jc w:val="both"/>
        <w:rPr>
          <w:rFonts w:ascii="Times New Roman" w:hAnsi="Times New Roman"/>
          <w:color w:val="5A5A5A"/>
          <w:sz w:val="24"/>
          <w:szCs w:val="24"/>
        </w:rPr>
      </w:pPr>
      <w:r w:rsidRPr="008F6D21">
        <w:rPr>
          <w:rFonts w:ascii="Times New Roman" w:hAnsi="Times New Roman"/>
          <w:b/>
          <w:color w:val="5A5A5A"/>
          <w:sz w:val="24"/>
          <w:szCs w:val="24"/>
        </w:rPr>
        <w:t>Материалы</w:t>
      </w:r>
      <w:r w:rsidRPr="00B06CF5">
        <w:rPr>
          <w:rFonts w:ascii="Times New Roman" w:hAnsi="Times New Roman"/>
          <w:b/>
          <w:color w:val="5A5A5A"/>
          <w:sz w:val="24"/>
          <w:szCs w:val="24"/>
        </w:rPr>
        <w:t>:</w:t>
      </w:r>
      <w:r w:rsidRPr="008F6D21">
        <w:rPr>
          <w:rFonts w:ascii="Times New Roman" w:hAnsi="Times New Roman"/>
          <w:color w:val="5A5A5A"/>
          <w:sz w:val="24"/>
          <w:szCs w:val="24"/>
        </w:rPr>
        <w:t xml:space="preserve"> текст «Личности известных людей», техническое задание, критерии оценивания, черновики, ручки.</w:t>
      </w:r>
    </w:p>
    <w:p w:rsidR="00322473" w:rsidRPr="008F6D21" w:rsidRDefault="00322473" w:rsidP="00D2401C">
      <w:pPr>
        <w:spacing w:after="0" w:line="240" w:lineRule="auto"/>
        <w:jc w:val="both"/>
        <w:rPr>
          <w:rFonts w:ascii="Times New Roman" w:hAnsi="Times New Roman"/>
          <w:b/>
          <w:bCs/>
          <w:color w:val="5A5A5A"/>
          <w:sz w:val="24"/>
          <w:szCs w:val="24"/>
        </w:rPr>
      </w:pPr>
      <w:r w:rsidRPr="008F6D21">
        <w:rPr>
          <w:rFonts w:ascii="Times New Roman" w:hAnsi="Times New Roman"/>
          <w:b/>
          <w:bCs/>
          <w:color w:val="5A5A5A"/>
          <w:sz w:val="24"/>
          <w:szCs w:val="24"/>
        </w:rPr>
        <w:t>Ход:</w:t>
      </w:r>
    </w:p>
    <w:p w:rsidR="00322473" w:rsidRPr="008F6D21" w:rsidRDefault="00322473" w:rsidP="00D2401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color w:val="5A5A5A"/>
          <w:sz w:val="24"/>
          <w:szCs w:val="24"/>
        </w:rPr>
      </w:pPr>
      <w:r w:rsidRPr="008F6D21">
        <w:rPr>
          <w:rFonts w:ascii="Times New Roman" w:hAnsi="Times New Roman"/>
          <w:b/>
          <w:bCs/>
          <w:color w:val="5A5A5A"/>
          <w:sz w:val="24"/>
          <w:szCs w:val="24"/>
        </w:rPr>
        <w:t>Введение.</w:t>
      </w:r>
    </w:p>
    <w:p w:rsidR="00322473" w:rsidRPr="008F6D21" w:rsidRDefault="00322473" w:rsidP="00D2401C">
      <w:pPr>
        <w:spacing w:after="0" w:line="240" w:lineRule="auto"/>
        <w:jc w:val="both"/>
        <w:rPr>
          <w:rFonts w:ascii="Times New Roman" w:hAnsi="Times New Roman"/>
          <w:color w:val="5A5A5A"/>
          <w:sz w:val="24"/>
          <w:szCs w:val="24"/>
        </w:rPr>
      </w:pPr>
      <w:r w:rsidRPr="008F6D21">
        <w:rPr>
          <w:rFonts w:ascii="Times New Roman" w:hAnsi="Times New Roman"/>
          <w:bCs/>
          <w:color w:val="5A5A5A"/>
          <w:sz w:val="24"/>
          <w:szCs w:val="24"/>
        </w:rPr>
        <w:t>При освоении ООП ООО, обучающиеся кроме предметных знаний и умений,  должны овладеть и метапредметными  УУД. Развивать данные  умения  можно  непосредственно на уроках и</w:t>
      </w:r>
      <w:r>
        <w:rPr>
          <w:rFonts w:ascii="Times New Roman" w:hAnsi="Times New Roman"/>
          <w:bCs/>
          <w:color w:val="5A5A5A"/>
          <w:sz w:val="24"/>
          <w:szCs w:val="24"/>
        </w:rPr>
        <w:t xml:space="preserve"> </w:t>
      </w:r>
      <w:r w:rsidRPr="008F6D21">
        <w:rPr>
          <w:rFonts w:ascii="Times New Roman" w:hAnsi="Times New Roman"/>
          <w:bCs/>
          <w:color w:val="5A5A5A"/>
          <w:sz w:val="24"/>
          <w:szCs w:val="24"/>
        </w:rPr>
        <w:t xml:space="preserve">(или) организовать средствами  внеурочной деятельности. Любое  УУД необходимо  формировать  поэтапно,  для обучающихся 8 класса предлагаем оценить часть одного из </w:t>
      </w:r>
      <w:r w:rsidRPr="008F6D21">
        <w:rPr>
          <w:rFonts w:ascii="Times New Roman" w:hAnsi="Times New Roman"/>
          <w:color w:val="5A5A5A"/>
          <w:sz w:val="24"/>
          <w:szCs w:val="24"/>
        </w:rPr>
        <w:t>логических познавательных УУД «умение классифицировать, объединять предметы и явления в группы по определенным признакам», а именно «умение составлять незаконченную схему классификации заданных в тексте объектов».</w:t>
      </w:r>
    </w:p>
    <w:p w:rsidR="00322473" w:rsidRPr="008F6D21" w:rsidRDefault="00322473" w:rsidP="00D2401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color w:val="5A5A5A"/>
          <w:sz w:val="24"/>
          <w:szCs w:val="24"/>
        </w:rPr>
      </w:pPr>
      <w:r w:rsidRPr="008F6D21">
        <w:rPr>
          <w:rFonts w:ascii="Times New Roman" w:hAnsi="Times New Roman"/>
          <w:b/>
          <w:bCs/>
          <w:color w:val="5A5A5A"/>
          <w:sz w:val="24"/>
          <w:szCs w:val="24"/>
        </w:rPr>
        <w:t xml:space="preserve">Знакомство с техническим заданием </w:t>
      </w:r>
      <w:r w:rsidRPr="008F6D21">
        <w:rPr>
          <w:rFonts w:ascii="Times New Roman" w:hAnsi="Times New Roman"/>
          <w:bCs/>
          <w:color w:val="5A5A5A"/>
          <w:sz w:val="24"/>
          <w:szCs w:val="24"/>
        </w:rPr>
        <w:t>(см. приложение).</w:t>
      </w:r>
    </w:p>
    <w:p w:rsidR="00322473" w:rsidRPr="008F6D21" w:rsidRDefault="00322473" w:rsidP="00D2401C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color w:val="5A5A5A"/>
          <w:sz w:val="24"/>
          <w:szCs w:val="24"/>
        </w:rPr>
      </w:pPr>
      <w:r>
        <w:rPr>
          <w:rFonts w:ascii="Times New Roman" w:hAnsi="Times New Roman"/>
          <w:b/>
          <w:bCs/>
          <w:color w:val="5A5A5A"/>
          <w:sz w:val="24"/>
          <w:szCs w:val="24"/>
        </w:rPr>
        <w:t xml:space="preserve">                            </w:t>
      </w:r>
      <w:r w:rsidRPr="001E53C0">
        <w:rPr>
          <w:rFonts w:ascii="Times New Roman" w:hAnsi="Times New Roman"/>
          <w:b/>
          <w:noProof/>
          <w:color w:val="5A5A5A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95pt;height:146.25pt;visibility:visible">
            <v:imagedata r:id="rId5" o:title=""/>
          </v:shape>
        </w:pict>
      </w:r>
    </w:p>
    <w:p w:rsidR="00322473" w:rsidRPr="008F6D21" w:rsidRDefault="00322473" w:rsidP="00D2401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  <w:color w:val="5A5A5A"/>
          <w:sz w:val="24"/>
          <w:szCs w:val="24"/>
        </w:rPr>
      </w:pPr>
    </w:p>
    <w:p w:rsidR="00322473" w:rsidRPr="008F6D21" w:rsidRDefault="00322473" w:rsidP="00D2401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color w:val="5A5A5A"/>
          <w:sz w:val="24"/>
          <w:szCs w:val="24"/>
        </w:rPr>
      </w:pPr>
      <w:r w:rsidRPr="008F6D21">
        <w:rPr>
          <w:rFonts w:ascii="Times New Roman" w:hAnsi="Times New Roman"/>
          <w:b/>
          <w:bCs/>
          <w:color w:val="5A5A5A"/>
          <w:sz w:val="24"/>
          <w:szCs w:val="24"/>
        </w:rPr>
        <w:t>Практическая часть – 15 минут.</w:t>
      </w:r>
    </w:p>
    <w:p w:rsidR="00322473" w:rsidRPr="008F6D21" w:rsidRDefault="00322473" w:rsidP="00D2401C">
      <w:pPr>
        <w:spacing w:after="0" w:line="24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  <w:r w:rsidRPr="008F6D21">
        <w:rPr>
          <w:rFonts w:ascii="Times New Roman" w:hAnsi="Times New Roman"/>
          <w:bCs/>
          <w:color w:val="5A5A5A"/>
          <w:sz w:val="24"/>
          <w:szCs w:val="24"/>
        </w:rPr>
        <w:t xml:space="preserve">Выполнение задания, работа  в парах, группах. </w:t>
      </w:r>
    </w:p>
    <w:p w:rsidR="00322473" w:rsidRPr="008F6D21" w:rsidRDefault="00322473" w:rsidP="00D2401C">
      <w:pPr>
        <w:spacing w:after="0" w:line="24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Pr="008F6D21" w:rsidRDefault="00322473" w:rsidP="00D2401C">
      <w:pPr>
        <w:spacing w:after="0" w:line="24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  <w:r w:rsidRPr="001E53C0">
        <w:rPr>
          <w:rFonts w:ascii="Times New Roman" w:hAnsi="Times New Roman"/>
          <w:noProof/>
          <w:color w:val="5A5A5A"/>
          <w:sz w:val="24"/>
          <w:szCs w:val="24"/>
        </w:rPr>
        <w:pict>
          <v:shape id="Рисунок 4" o:spid="_x0000_i1026" type="#_x0000_t75" style="width:205.5pt;height:154.5pt;visibility:visible">
            <v:imagedata r:id="rId6" o:title=""/>
          </v:shape>
        </w:pict>
      </w:r>
      <w:r w:rsidRPr="008F6D21">
        <w:rPr>
          <w:rFonts w:ascii="Times New Roman" w:hAnsi="Times New Roman"/>
          <w:bCs/>
          <w:color w:val="5A5A5A"/>
          <w:sz w:val="24"/>
          <w:szCs w:val="24"/>
        </w:rPr>
        <w:t xml:space="preserve">             </w:t>
      </w:r>
      <w:r w:rsidRPr="001E53C0">
        <w:rPr>
          <w:rFonts w:ascii="Times New Roman" w:hAnsi="Times New Roman"/>
          <w:noProof/>
          <w:color w:val="5A5A5A"/>
          <w:sz w:val="24"/>
          <w:szCs w:val="24"/>
        </w:rPr>
        <w:pict>
          <v:shape id="Рисунок 7" o:spid="_x0000_i1027" type="#_x0000_t75" style="width:201.75pt;height:151.5pt;visibility:visible">
            <v:imagedata r:id="rId7" o:title=""/>
          </v:shape>
        </w:pict>
      </w:r>
    </w:p>
    <w:p w:rsidR="00322473" w:rsidRPr="008F6D21" w:rsidRDefault="00322473" w:rsidP="00D2401C">
      <w:pPr>
        <w:spacing w:after="0" w:line="24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Pr="008F6D21" w:rsidRDefault="00322473" w:rsidP="00D2401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color w:val="5A5A5A"/>
          <w:sz w:val="24"/>
          <w:szCs w:val="24"/>
        </w:rPr>
      </w:pPr>
      <w:r w:rsidRPr="008F6D21">
        <w:rPr>
          <w:rFonts w:ascii="Times New Roman" w:hAnsi="Times New Roman"/>
          <w:b/>
          <w:bCs/>
          <w:color w:val="5A5A5A"/>
          <w:sz w:val="24"/>
          <w:szCs w:val="24"/>
        </w:rPr>
        <w:t>Работа с критериями оценивания – 5 минут.</w:t>
      </w:r>
    </w:p>
    <w:p w:rsidR="00322473" w:rsidRPr="008F6D21" w:rsidRDefault="00322473" w:rsidP="00D2401C">
      <w:pPr>
        <w:spacing w:after="0" w:line="24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  <w:r w:rsidRPr="008F6D21">
        <w:rPr>
          <w:rFonts w:ascii="Times New Roman" w:hAnsi="Times New Roman"/>
          <w:bCs/>
          <w:color w:val="5A5A5A"/>
          <w:sz w:val="24"/>
          <w:szCs w:val="24"/>
        </w:rPr>
        <w:t>Оценка выполнения задания согласно критериям оценивания</w:t>
      </w:r>
      <w:r>
        <w:rPr>
          <w:rFonts w:ascii="Times New Roman" w:hAnsi="Times New Roman"/>
          <w:bCs/>
          <w:color w:val="5A5A5A"/>
          <w:sz w:val="24"/>
          <w:szCs w:val="24"/>
        </w:rPr>
        <w:t xml:space="preserve"> </w:t>
      </w:r>
      <w:r w:rsidRPr="008F6D21">
        <w:rPr>
          <w:rFonts w:ascii="Times New Roman" w:hAnsi="Times New Roman"/>
          <w:bCs/>
          <w:color w:val="5A5A5A"/>
          <w:sz w:val="24"/>
          <w:szCs w:val="24"/>
        </w:rPr>
        <w:t xml:space="preserve"> (см. приложение).</w:t>
      </w:r>
    </w:p>
    <w:p w:rsidR="00322473" w:rsidRPr="008F6D21" w:rsidRDefault="00322473" w:rsidP="00D2401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color w:val="5A5A5A"/>
          <w:sz w:val="24"/>
          <w:szCs w:val="24"/>
        </w:rPr>
      </w:pPr>
      <w:r w:rsidRPr="008F6D21">
        <w:rPr>
          <w:rFonts w:ascii="Times New Roman" w:hAnsi="Times New Roman"/>
          <w:b/>
          <w:bCs/>
          <w:color w:val="5A5A5A"/>
          <w:sz w:val="24"/>
          <w:szCs w:val="24"/>
        </w:rPr>
        <w:t>Поведение итогов.</w:t>
      </w:r>
    </w:p>
    <w:p w:rsidR="00322473" w:rsidRPr="008F6D21" w:rsidRDefault="00322473" w:rsidP="00D2401C">
      <w:pPr>
        <w:spacing w:after="0" w:line="24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  <w:r w:rsidRPr="008F6D21">
        <w:rPr>
          <w:rFonts w:ascii="Times New Roman" w:hAnsi="Times New Roman"/>
          <w:bCs/>
          <w:color w:val="5A5A5A"/>
          <w:sz w:val="24"/>
          <w:szCs w:val="24"/>
        </w:rPr>
        <w:t>Для педагогов: проговаривание полученных результатов по составлению схемы и итоговых баллов по оценке уровня развития умения.</w:t>
      </w:r>
    </w:p>
    <w:p w:rsidR="00322473" w:rsidRPr="008F6D21" w:rsidRDefault="00322473" w:rsidP="00D2401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color w:val="5A5A5A"/>
          <w:sz w:val="24"/>
          <w:szCs w:val="24"/>
        </w:rPr>
      </w:pPr>
      <w:r w:rsidRPr="008F6D21">
        <w:rPr>
          <w:rFonts w:ascii="Times New Roman" w:hAnsi="Times New Roman"/>
          <w:b/>
          <w:bCs/>
          <w:color w:val="5A5A5A"/>
          <w:sz w:val="24"/>
          <w:szCs w:val="24"/>
        </w:rPr>
        <w:t>Рефлексия.</w:t>
      </w:r>
    </w:p>
    <w:p w:rsidR="00322473" w:rsidRPr="008F6D21" w:rsidRDefault="00322473" w:rsidP="00D2401C">
      <w:pPr>
        <w:spacing w:after="0" w:line="24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  <w:r w:rsidRPr="008F6D21">
        <w:rPr>
          <w:rFonts w:ascii="Times New Roman" w:hAnsi="Times New Roman"/>
          <w:bCs/>
          <w:color w:val="5A5A5A"/>
          <w:sz w:val="24"/>
          <w:szCs w:val="24"/>
        </w:rPr>
        <w:t>При выполнении задания, что далось Вам легко? Какие трудности возникли? Почему?</w:t>
      </w:r>
    </w:p>
    <w:p w:rsidR="00322473" w:rsidRPr="008F6D21" w:rsidRDefault="00322473" w:rsidP="00D2401C">
      <w:pPr>
        <w:spacing w:after="0" w:line="24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Default="00322473" w:rsidP="008F6D21">
      <w:pPr>
        <w:spacing w:after="0" w:line="36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Default="00322473" w:rsidP="008F6D21">
      <w:pPr>
        <w:spacing w:after="0" w:line="36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Default="00322473" w:rsidP="008F6D21">
      <w:pPr>
        <w:spacing w:after="0" w:line="36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Default="00322473" w:rsidP="008F6D21">
      <w:pPr>
        <w:spacing w:after="0" w:line="36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Default="00322473" w:rsidP="008F6D21">
      <w:pPr>
        <w:spacing w:after="0" w:line="36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Default="00322473" w:rsidP="008F6D21">
      <w:pPr>
        <w:spacing w:after="0" w:line="36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Default="00322473" w:rsidP="008F6D21">
      <w:pPr>
        <w:spacing w:after="0" w:line="36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Default="00322473" w:rsidP="008F6D21">
      <w:pPr>
        <w:spacing w:after="0" w:line="36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Default="00322473" w:rsidP="008F6D21">
      <w:pPr>
        <w:spacing w:after="0" w:line="36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Default="00322473" w:rsidP="008F6D21">
      <w:pPr>
        <w:spacing w:after="0" w:line="36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Default="00322473" w:rsidP="008F6D21">
      <w:pPr>
        <w:spacing w:after="0" w:line="36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Default="00322473" w:rsidP="008F6D21">
      <w:pPr>
        <w:spacing w:after="0" w:line="36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Default="00322473" w:rsidP="008F6D21">
      <w:pPr>
        <w:spacing w:after="0" w:line="36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Default="00322473" w:rsidP="008F6D21">
      <w:pPr>
        <w:spacing w:after="0" w:line="36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Default="00322473" w:rsidP="008F6D21">
      <w:pPr>
        <w:spacing w:after="0" w:line="36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Default="00322473" w:rsidP="008F6D21">
      <w:pPr>
        <w:spacing w:after="0" w:line="36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Default="00322473" w:rsidP="008F6D21">
      <w:pPr>
        <w:spacing w:after="0" w:line="36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Default="00322473" w:rsidP="008F6D21">
      <w:pPr>
        <w:spacing w:after="0" w:line="36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Default="00322473" w:rsidP="008F6D21">
      <w:pPr>
        <w:spacing w:after="0" w:line="36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Default="00322473" w:rsidP="008F6D21">
      <w:pPr>
        <w:spacing w:after="0" w:line="36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Default="00322473" w:rsidP="008F6D21">
      <w:pPr>
        <w:spacing w:after="0" w:line="36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Default="00322473" w:rsidP="008F6D21">
      <w:pPr>
        <w:spacing w:after="0" w:line="36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Default="00322473" w:rsidP="008F6D21">
      <w:pPr>
        <w:spacing w:after="0" w:line="36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Default="00322473" w:rsidP="008F6D21">
      <w:pPr>
        <w:spacing w:after="0" w:line="36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Default="00322473" w:rsidP="008F6D21">
      <w:pPr>
        <w:spacing w:after="0" w:line="36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Default="00322473" w:rsidP="008F6D21">
      <w:pPr>
        <w:spacing w:after="0" w:line="36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Default="00322473" w:rsidP="008F6D21">
      <w:pPr>
        <w:spacing w:after="0" w:line="36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Default="00322473" w:rsidP="008F6D21">
      <w:pPr>
        <w:spacing w:after="0" w:line="36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Default="00322473" w:rsidP="008F6D21">
      <w:pPr>
        <w:spacing w:after="0" w:line="36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Default="00322473" w:rsidP="00D2401C">
      <w:pPr>
        <w:spacing w:after="0" w:line="360" w:lineRule="auto"/>
        <w:jc w:val="right"/>
        <w:rPr>
          <w:rFonts w:ascii="Times New Roman" w:hAnsi="Times New Roman"/>
          <w:bCs/>
          <w:color w:val="5A5A5A"/>
          <w:sz w:val="24"/>
          <w:szCs w:val="24"/>
        </w:rPr>
      </w:pPr>
      <w:r>
        <w:rPr>
          <w:rFonts w:ascii="Times New Roman" w:hAnsi="Times New Roman"/>
          <w:bCs/>
          <w:color w:val="5A5A5A"/>
          <w:sz w:val="24"/>
          <w:szCs w:val="24"/>
        </w:rPr>
        <w:t>Приложение 1</w:t>
      </w:r>
    </w:p>
    <w:p w:rsidR="00322473" w:rsidRPr="00D2401C" w:rsidRDefault="00322473" w:rsidP="00D240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01C">
        <w:rPr>
          <w:rFonts w:ascii="Times New Roman" w:hAnsi="Times New Roman"/>
          <w:b/>
          <w:sz w:val="24"/>
          <w:szCs w:val="24"/>
        </w:rPr>
        <w:t>Личности известных людей</w:t>
      </w:r>
    </w:p>
    <w:p w:rsidR="00322473" w:rsidRPr="00D2401C" w:rsidRDefault="00322473" w:rsidP="00D2401C">
      <w:pPr>
        <w:spacing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D2401C">
        <w:rPr>
          <w:rFonts w:ascii="Times New Roman" w:hAnsi="Times New Roman"/>
          <w:color w:val="333333"/>
          <w:sz w:val="24"/>
          <w:szCs w:val="24"/>
        </w:rPr>
        <w:t>ФридерикШопен,по воспоминаниям современников, был очень впечатлительным, хрупким и ранимым человеком. Его сомнения, душевные беспокойства, высочайшая чувствительность отразились в музыке. Своих слушателей он подкупал тонкостью и поэтичностью исполнения, мягкостью звучания инструмента. Он не любил играть в больших концертных залах, при большом стечении публики. «Большие залы парализуют меня», — признавался он в одном из своих писем другу.</w:t>
      </w:r>
    </w:p>
    <w:p w:rsidR="00322473" w:rsidRPr="00D2401C" w:rsidRDefault="00322473" w:rsidP="00D2401C">
      <w:pPr>
        <w:spacing w:before="24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D240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Николай Васильевич Гоголькак личность, представляет собою такую сложную и загадочную психическую организацию, в которой сталкиваются и переплетаются между собою самые разнородные, а иногда и прямо противоположные начала. Такой неуравновешенной, непонятной натурой Гоголь был в юношеском возрасте, таким остался он и в последующей своей жизни.Его угнетенное состояние, мнительность внешне проявились во взрыве религиозности в последние годы жизни. Воистину был прав И.П.Павлов, заметив: «Религия нужна слабым».  </w:t>
      </w:r>
      <w:r w:rsidRPr="00D2401C">
        <w:rPr>
          <w:rFonts w:ascii="Times New Roman" w:hAnsi="Times New Roman"/>
          <w:color w:val="3D3D3D"/>
          <w:sz w:val="24"/>
          <w:szCs w:val="24"/>
        </w:rPr>
        <w:br/>
      </w:r>
      <w:r w:rsidRPr="00D2401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Кутузов Михаил Иванович был спокоен, медлителен в движениях. Он принадлежал к самым образованным людям своего века, благодаря своему трудолюбию имел обширные познания, владел языками французским, немецким и польским. Отличительной чертой его были скрытность, хитрость и самостоятельность, но несмотря на этоумел мастерски уживаться с другими. Не терпя чужих советов, он никогда не спорил и не противоречил. Холодный рассудок, военные познания  и опытность позволили ему стать великим полководцем. </w:t>
      </w:r>
    </w:p>
    <w:p w:rsidR="00322473" w:rsidRPr="00D2401C" w:rsidRDefault="00322473" w:rsidP="00D2401C">
      <w:pPr>
        <w:spacing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D2401C">
        <w:rPr>
          <w:rFonts w:ascii="Times New Roman" w:hAnsi="Times New Roman"/>
          <w:color w:val="363636"/>
          <w:sz w:val="24"/>
          <w:szCs w:val="24"/>
        </w:rPr>
        <w:t xml:space="preserve">Чарльз Дарвин (английский биолог), вспоминая  свои школьные годы, пишет о том, что единственными качествами, которые уже в то время давали ему надежду на нечто светлое в будущем, были  разнообразные интересы, большое усердие в том, что ему было интересно. А еще Чарльз Дарвин любил читать. Широко известны его методичность, последовательность, настойчивость в науке, но вместе с тем открытия, научные умозаключения не давались ему легко. В личной жизни был умеренный, экономный, скромный человек. </w:t>
      </w:r>
    </w:p>
    <w:p w:rsidR="00322473" w:rsidRPr="00D2401C" w:rsidRDefault="00322473" w:rsidP="00D2401C">
      <w:pPr>
        <w:spacing w:line="240" w:lineRule="auto"/>
        <w:ind w:firstLine="709"/>
        <w:jc w:val="both"/>
        <w:rPr>
          <w:rFonts w:ascii="Times New Roman" w:hAnsi="Times New Roman"/>
          <w:color w:val="3D3D3D"/>
          <w:sz w:val="24"/>
          <w:szCs w:val="24"/>
          <w:shd w:val="clear" w:color="auto" w:fill="FFFFFF"/>
        </w:rPr>
      </w:pPr>
      <w:r w:rsidRPr="00D2401C">
        <w:rPr>
          <w:rFonts w:ascii="Times New Roman" w:hAnsi="Times New Roman"/>
          <w:color w:val="3D3D3D"/>
          <w:sz w:val="24"/>
          <w:szCs w:val="24"/>
          <w:shd w:val="clear" w:color="auto" w:fill="FFFFFF"/>
        </w:rPr>
        <w:t xml:space="preserve">А каков былНаполеонБонапарт как человек? В детстве отличался склонностью к уединению, замкнутостью, резкой нервностью. В школе проявились любовь к труду, настойчивость и своенравное поведение. Наполеон был неутомимым, страстным, эмоциональным человеком. Он был всегда подвижным, живым, стремящимся к частной смене впечатлений.  Быстро и легко ориентировался в незнакомой обстановке. </w:t>
      </w:r>
    </w:p>
    <w:p w:rsidR="00322473" w:rsidRPr="00D2401C" w:rsidRDefault="00322473" w:rsidP="00D2401C">
      <w:pPr>
        <w:spacing w:line="240" w:lineRule="auto"/>
        <w:ind w:firstLine="709"/>
        <w:jc w:val="both"/>
        <w:rPr>
          <w:rFonts w:ascii="Times New Roman" w:hAnsi="Times New Roman"/>
          <w:color w:val="252525"/>
          <w:sz w:val="24"/>
          <w:szCs w:val="24"/>
        </w:rPr>
      </w:pPr>
      <w:r w:rsidRPr="00D240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D2401C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Во́льфгангАмадéйМо́царт</w:t>
      </w:r>
      <w:r w:rsidRPr="00D240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умел ладить с людьми, часто бывал с ними резок и быстро наживал врагов, легкомысленно тратил деньги... Моцарт мог позволить себе делать обидные и не всегда справедливые замечания, остроты его часто были скучны и непристойны, слова — грубы. Он был очень одинок, страстно желал общества, но часто вызывал лишь раздражение, отличался неразборчивостью в выборе друзей». (Мейснер, 1997, с. 123.).</w:t>
      </w:r>
      <w:r w:rsidRPr="00D2401C">
        <w:rPr>
          <w:rFonts w:ascii="Times New Roman" w:hAnsi="Times New Roman"/>
          <w:color w:val="3D3D3D"/>
          <w:sz w:val="24"/>
          <w:szCs w:val="24"/>
          <w:shd w:val="clear" w:color="auto" w:fill="FFFFFF"/>
        </w:rPr>
        <w:t>Для него было характерна частая смена настроения, впечатлений</w:t>
      </w:r>
      <w:r w:rsidRPr="00D2401C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, его тело находилось в постоянном движении: он то жестикулировал руками, то стучал ногой</w:t>
      </w:r>
      <w:r w:rsidRPr="00D2401C">
        <w:rPr>
          <w:rFonts w:ascii="Times New Roman" w:hAnsi="Times New Roman"/>
          <w:color w:val="0B0080"/>
          <w:sz w:val="24"/>
          <w:szCs w:val="24"/>
          <w:shd w:val="clear" w:color="auto" w:fill="FFFFFF"/>
        </w:rPr>
        <w:t>.</w:t>
      </w:r>
      <w:r w:rsidRPr="00D2401C">
        <w:rPr>
          <w:rFonts w:ascii="Times New Roman" w:hAnsi="Times New Roman"/>
          <w:color w:val="252525"/>
          <w:sz w:val="24"/>
          <w:szCs w:val="24"/>
        </w:rPr>
        <w:t xml:space="preserve"> Высочайшим в нравственном плане достоянием Моцарта была его честь, к которой он постоянно возвращается в своих письмах, а если возникала угроза его свободе, то тогда он вообще забывал о страхе перед людьми.Он имел лёгкий характер, его шутки  были довольно остроумны, особенно — если он описывал людей.</w:t>
      </w:r>
    </w:p>
    <w:p w:rsidR="00322473" w:rsidRPr="00D2401C" w:rsidRDefault="00322473" w:rsidP="00D2401C">
      <w:pPr>
        <w:spacing w:line="240" w:lineRule="auto"/>
        <w:ind w:firstLine="709"/>
        <w:jc w:val="both"/>
        <w:rPr>
          <w:rFonts w:ascii="Times New Roman" w:hAnsi="Times New Roman"/>
          <w:color w:val="3D3D3D"/>
          <w:sz w:val="24"/>
          <w:szCs w:val="24"/>
          <w:shd w:val="clear" w:color="auto" w:fill="FFFFFF"/>
        </w:rPr>
      </w:pPr>
      <w:r w:rsidRPr="00D2401C">
        <w:rPr>
          <w:rFonts w:ascii="Times New Roman" w:hAnsi="Times New Roman"/>
          <w:color w:val="3D3D3D"/>
          <w:sz w:val="24"/>
          <w:szCs w:val="24"/>
          <w:shd w:val="clear" w:color="auto" w:fill="FFFFFF"/>
        </w:rPr>
        <w:t xml:space="preserve">Александр Сергеевич Пушкин с детства имел не устойчивый характер: мог легко от веселья перейти к крайнему раздражению и наоборот. Нервический характер, буйство страстей и огромное самолюбие не останавливали его перед опасностью, поэт постоянно задирался и дуэли сопровождали его всю жизнь. Ум у поэта был злой и насмешливый, тем не менее все знавшие Пушкина считали его образцовым другом, и если с кем-то подружился, то всегда проявлял дружеские чувства. </w:t>
      </w:r>
    </w:p>
    <w:p w:rsidR="00322473" w:rsidRPr="00D2401C" w:rsidRDefault="00322473" w:rsidP="00D2401C">
      <w:pPr>
        <w:spacing w:line="240" w:lineRule="auto"/>
        <w:ind w:firstLine="709"/>
        <w:jc w:val="both"/>
        <w:rPr>
          <w:rFonts w:ascii="Times New Roman" w:hAnsi="Times New Roman"/>
          <w:color w:val="444455"/>
          <w:sz w:val="24"/>
          <w:szCs w:val="24"/>
          <w:shd w:val="clear" w:color="auto" w:fill="FFFFFF"/>
        </w:rPr>
      </w:pPr>
      <w:r w:rsidRPr="00D2401C">
        <w:rPr>
          <w:rFonts w:ascii="Times New Roman" w:hAnsi="Times New Roman"/>
          <w:color w:val="3D3D3D"/>
          <w:sz w:val="24"/>
          <w:szCs w:val="24"/>
          <w:shd w:val="clear" w:color="auto" w:fill="FFFFFF"/>
        </w:rPr>
        <w:t xml:space="preserve">Владимир Ильич Ульянов (Ленин)по словам ближайших друзей был очень страстный, порывист в своих поступках, в результате чего часто бывал неуравновешен.  У него бывали быстрые смены настроения, которые сопровождались эмоциональными вспышками. Он был способен преодолевать большие трудности, собирая все свои силы в нужный момент. Все отмечаютего </w:t>
      </w:r>
      <w:r w:rsidRPr="00D2401C">
        <w:rPr>
          <w:rFonts w:ascii="Times New Roman" w:hAnsi="Times New Roman"/>
          <w:color w:val="444455"/>
          <w:sz w:val="24"/>
          <w:szCs w:val="24"/>
          <w:shd w:val="clear" w:color="auto" w:fill="FFFFFF"/>
        </w:rPr>
        <w:t>выдающийся ум и сверхчеловеческую энергию, и в то же самое время  чрезвычайную веселость и любезность. «Ленин, прежде всего, человек политический, и, разойдясь с кем-либо политически, он сейчас же рвет и личные отношения. В борьбе же, Ленин прямолинеен и беспощаден»,- говорил Кржижановский.</w:t>
      </w:r>
    </w:p>
    <w:p w:rsidR="00322473" w:rsidRPr="00D2401C" w:rsidRDefault="00322473" w:rsidP="00D2401C">
      <w:pPr>
        <w:spacing w:line="360" w:lineRule="auto"/>
        <w:ind w:firstLine="709"/>
        <w:jc w:val="center"/>
        <w:rPr>
          <w:rFonts w:ascii="Times New Roman" w:hAnsi="Times New Roman"/>
          <w:b/>
          <w:color w:val="444455"/>
          <w:sz w:val="28"/>
          <w:szCs w:val="28"/>
          <w:shd w:val="clear" w:color="auto" w:fill="FFFFFF"/>
        </w:rPr>
      </w:pPr>
      <w:r w:rsidRPr="00D2401C">
        <w:rPr>
          <w:rFonts w:ascii="Times New Roman" w:hAnsi="Times New Roman"/>
          <w:b/>
          <w:color w:val="444455"/>
          <w:sz w:val="24"/>
          <w:szCs w:val="24"/>
          <w:shd w:val="clear" w:color="auto" w:fill="FFFFFF"/>
        </w:rPr>
        <w:t>Техническое задание</w:t>
      </w:r>
    </w:p>
    <w:p w:rsidR="00322473" w:rsidRDefault="00322473" w:rsidP="00D2401C">
      <w:pPr>
        <w:ind w:firstLine="709"/>
        <w:contextualSpacing/>
        <w:jc w:val="both"/>
        <w:rPr>
          <w:rFonts w:ascii="Times New Roman" w:hAnsi="Times New Roman"/>
          <w:color w:val="444455"/>
          <w:sz w:val="24"/>
          <w:szCs w:val="24"/>
          <w:shd w:val="clear" w:color="auto" w:fill="FFFFFF"/>
        </w:rPr>
      </w:pPr>
      <w:r w:rsidRPr="00192855">
        <w:rPr>
          <w:rFonts w:ascii="Times New Roman" w:hAnsi="Times New Roman"/>
          <w:color w:val="444455"/>
          <w:sz w:val="24"/>
          <w:szCs w:val="24"/>
          <w:shd w:val="clear" w:color="auto" w:fill="FFFFFF"/>
        </w:rPr>
        <w:t>1. Внимательно ознакомьтесь с основными терминами классификации.</w:t>
      </w:r>
    </w:p>
    <w:p w:rsidR="00322473" w:rsidRPr="00192855" w:rsidRDefault="00322473" w:rsidP="00D2401C">
      <w:pPr>
        <w:ind w:firstLine="709"/>
        <w:contextualSpacing/>
        <w:jc w:val="both"/>
        <w:rPr>
          <w:rFonts w:ascii="Times New Roman" w:hAnsi="Times New Roman"/>
          <w:color w:val="444455"/>
          <w:sz w:val="24"/>
          <w:szCs w:val="24"/>
          <w:shd w:val="clear" w:color="auto" w:fill="FFFFFF"/>
        </w:rPr>
      </w:pPr>
      <w:r w:rsidRPr="00192855">
        <w:rPr>
          <w:rFonts w:ascii="Times New Roman" w:hAnsi="Times New Roman"/>
          <w:bCs/>
          <w:sz w:val="24"/>
          <w:szCs w:val="24"/>
        </w:rPr>
        <w:t>Классификация - распределение объектов на классы и подклассы на основании общих признаков.</w:t>
      </w:r>
    </w:p>
    <w:p w:rsidR="00322473" w:rsidRPr="00192855" w:rsidRDefault="00322473" w:rsidP="00D2401C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92855">
        <w:rPr>
          <w:rFonts w:ascii="Times New Roman" w:hAnsi="Times New Roman"/>
          <w:bCs/>
          <w:color w:val="000000"/>
          <w:sz w:val="24"/>
          <w:szCs w:val="24"/>
        </w:rPr>
        <w:t>Признак классификации</w:t>
      </w:r>
      <w:r w:rsidRPr="0019285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92855">
        <w:rPr>
          <w:rFonts w:ascii="Times New Roman" w:hAnsi="Times New Roman"/>
          <w:color w:val="000000"/>
          <w:sz w:val="24"/>
          <w:szCs w:val="24"/>
        </w:rPr>
        <w:t xml:space="preserve">— это </w:t>
      </w:r>
      <w:r w:rsidRPr="00192855">
        <w:rPr>
          <w:rFonts w:ascii="Times New Roman" w:hAnsi="Times New Roman"/>
          <w:color w:val="000000"/>
          <w:sz w:val="24"/>
          <w:szCs w:val="24"/>
          <w:u w:val="single"/>
        </w:rPr>
        <w:t>свойство</w:t>
      </w:r>
      <w:r w:rsidRPr="00192855"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Pr="00192855">
        <w:rPr>
          <w:rFonts w:ascii="Times New Roman" w:hAnsi="Times New Roman"/>
          <w:color w:val="000000"/>
          <w:sz w:val="24"/>
          <w:szCs w:val="24"/>
          <w:u w:val="single"/>
        </w:rPr>
        <w:t xml:space="preserve">характеристика </w:t>
      </w:r>
      <w:r w:rsidRPr="00192855">
        <w:rPr>
          <w:rFonts w:ascii="Times New Roman" w:hAnsi="Times New Roman"/>
          <w:color w:val="000000"/>
          <w:sz w:val="24"/>
          <w:szCs w:val="24"/>
        </w:rPr>
        <w:t xml:space="preserve">объекта, по которому производится классификация. </w:t>
      </w:r>
    </w:p>
    <w:p w:rsidR="00322473" w:rsidRPr="00192855" w:rsidRDefault="00322473" w:rsidP="00D2401C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92855">
        <w:rPr>
          <w:rFonts w:ascii="Times New Roman" w:hAnsi="Times New Roman"/>
          <w:bCs/>
          <w:sz w:val="24"/>
          <w:szCs w:val="24"/>
        </w:rPr>
        <w:t xml:space="preserve">Основание классификации - это </w:t>
      </w:r>
      <w:r w:rsidRPr="00192855">
        <w:rPr>
          <w:rFonts w:ascii="Times New Roman" w:hAnsi="Times New Roman"/>
          <w:bCs/>
          <w:sz w:val="24"/>
          <w:szCs w:val="24"/>
          <w:u w:val="single"/>
        </w:rPr>
        <w:t>значение общих признаков</w:t>
      </w:r>
      <w:r w:rsidRPr="00192855">
        <w:rPr>
          <w:rFonts w:ascii="Times New Roman" w:hAnsi="Times New Roman"/>
          <w:bCs/>
          <w:sz w:val="24"/>
          <w:szCs w:val="24"/>
        </w:rPr>
        <w:t>, по которым проводится классификация.</w:t>
      </w:r>
    </w:p>
    <w:p w:rsidR="00322473" w:rsidRPr="00192855" w:rsidRDefault="00322473" w:rsidP="00D2401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92855">
        <w:rPr>
          <w:rFonts w:ascii="Times New Roman" w:hAnsi="Times New Roman"/>
          <w:bCs/>
          <w:sz w:val="24"/>
          <w:szCs w:val="24"/>
        </w:rPr>
        <w:t xml:space="preserve">2. Прочитайте текст «Личности известных людей». На основании характеристики предложенных людей разделите их на группы по каким-либо признакам и заполните таблицу, </w:t>
      </w:r>
      <w:r w:rsidRPr="00192855">
        <w:rPr>
          <w:rFonts w:ascii="Times New Roman" w:hAnsi="Times New Roman"/>
          <w:b/>
          <w:bCs/>
          <w:sz w:val="24"/>
          <w:szCs w:val="24"/>
        </w:rPr>
        <w:t>число строк в которой зависит от количества групп.</w:t>
      </w:r>
    </w:p>
    <w:p w:rsidR="00322473" w:rsidRPr="00192855" w:rsidRDefault="00322473" w:rsidP="00D2401C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92855">
        <w:rPr>
          <w:rFonts w:ascii="Times New Roman" w:hAnsi="Times New Roman"/>
          <w:bCs/>
          <w:sz w:val="24"/>
          <w:szCs w:val="24"/>
        </w:rPr>
        <w:t>3. На основании составленной таблицы нарисуйте схему классификации, по предложенному примеру.</w:t>
      </w:r>
    </w:p>
    <w:p w:rsidR="00322473" w:rsidRPr="00192855" w:rsidRDefault="00322473" w:rsidP="00D2401C">
      <w:pPr>
        <w:spacing w:line="240" w:lineRule="auto"/>
        <w:ind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192855">
        <w:rPr>
          <w:rFonts w:ascii="Times New Roman" w:hAnsi="Times New Roman"/>
          <w:bCs/>
          <w:sz w:val="24"/>
          <w:szCs w:val="24"/>
        </w:rPr>
        <w:t>Таблица</w:t>
      </w:r>
    </w:p>
    <w:p w:rsidR="00322473" w:rsidRPr="00192855" w:rsidRDefault="00322473" w:rsidP="00D2401C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115"/>
      </w:tblGrid>
      <w:tr w:rsidR="00322473" w:rsidRPr="001E4ECF" w:rsidTr="004F28A8">
        <w:tc>
          <w:tcPr>
            <w:tcW w:w="3115" w:type="dxa"/>
          </w:tcPr>
          <w:p w:rsidR="00322473" w:rsidRPr="001E4ECF" w:rsidRDefault="00322473" w:rsidP="004F28A8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ECF">
              <w:rPr>
                <w:rFonts w:ascii="Times New Roman" w:hAnsi="Times New Roman"/>
                <w:bCs/>
                <w:sz w:val="24"/>
                <w:szCs w:val="24"/>
              </w:rPr>
              <w:t xml:space="preserve">Имена </w:t>
            </w:r>
          </w:p>
        </w:tc>
        <w:tc>
          <w:tcPr>
            <w:tcW w:w="3115" w:type="dxa"/>
          </w:tcPr>
          <w:p w:rsidR="00322473" w:rsidRPr="001E4ECF" w:rsidRDefault="00322473" w:rsidP="004F28A8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ECF">
              <w:rPr>
                <w:rFonts w:ascii="Times New Roman" w:hAnsi="Times New Roman"/>
                <w:bCs/>
                <w:sz w:val="24"/>
                <w:szCs w:val="24"/>
              </w:rPr>
              <w:t xml:space="preserve">Признак классификаций </w:t>
            </w:r>
          </w:p>
        </w:tc>
        <w:tc>
          <w:tcPr>
            <w:tcW w:w="3115" w:type="dxa"/>
          </w:tcPr>
          <w:p w:rsidR="00322473" w:rsidRPr="001E4ECF" w:rsidRDefault="00322473" w:rsidP="004F28A8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ECF">
              <w:rPr>
                <w:rFonts w:ascii="Times New Roman" w:hAnsi="Times New Roman"/>
                <w:bCs/>
                <w:sz w:val="24"/>
                <w:szCs w:val="24"/>
              </w:rPr>
              <w:t xml:space="preserve">Основание классификаций </w:t>
            </w:r>
          </w:p>
        </w:tc>
      </w:tr>
      <w:tr w:rsidR="00322473" w:rsidRPr="001E4ECF" w:rsidTr="004F28A8">
        <w:tc>
          <w:tcPr>
            <w:tcW w:w="3115" w:type="dxa"/>
          </w:tcPr>
          <w:p w:rsidR="00322473" w:rsidRPr="001E4ECF" w:rsidRDefault="00322473" w:rsidP="004F28A8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22473" w:rsidRPr="001E4ECF" w:rsidRDefault="00322473" w:rsidP="004F28A8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322473" w:rsidRPr="001E4ECF" w:rsidRDefault="00322473" w:rsidP="004F28A8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:rsidR="00322473" w:rsidRPr="001E4ECF" w:rsidRDefault="00322473" w:rsidP="004F28A8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22473" w:rsidRPr="001E4ECF" w:rsidTr="004F28A8">
        <w:tc>
          <w:tcPr>
            <w:tcW w:w="3115" w:type="dxa"/>
          </w:tcPr>
          <w:p w:rsidR="00322473" w:rsidRPr="001E4ECF" w:rsidRDefault="00322473" w:rsidP="004F28A8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22473" w:rsidRPr="001E4ECF" w:rsidRDefault="00322473" w:rsidP="004F28A8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322473" w:rsidRPr="001E4ECF" w:rsidRDefault="00322473" w:rsidP="004F28A8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22473" w:rsidRPr="001E4ECF" w:rsidRDefault="00322473" w:rsidP="004F28A8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22473" w:rsidRDefault="00322473" w:rsidP="00D2401C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</w:t>
      </w:r>
    </w:p>
    <w:p w:rsidR="00322473" w:rsidRDefault="00322473" w:rsidP="00D2401C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22473" w:rsidRPr="00192855" w:rsidRDefault="00322473" w:rsidP="00D2401C">
      <w:pPr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192855">
        <w:rPr>
          <w:rFonts w:ascii="Times New Roman" w:hAnsi="Times New Roman"/>
          <w:bCs/>
          <w:sz w:val="24"/>
          <w:szCs w:val="24"/>
        </w:rPr>
        <w:t>Схема</w:t>
      </w:r>
      <w:r w:rsidRPr="00192855">
        <w:rPr>
          <w:rFonts w:ascii="Times New Roman" w:hAnsi="Times New Roman"/>
          <w:b/>
          <w:bCs/>
          <w:sz w:val="24"/>
          <w:szCs w:val="24"/>
        </w:rPr>
        <w:t>(Пример)</w:t>
      </w:r>
    </w:p>
    <w:p w:rsidR="00322473" w:rsidRDefault="00322473" w:rsidP="00D2401C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pict>
          <v:rect id="Прямоугольник 1" o:spid="_x0000_s1026" style="position:absolute;left:0;text-align:left;margin-left:171.45pt;margin-top:15.15pt;width:90pt;height:26.25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" filled="f" strokecolor="#1f4d78" strokeweight="1pt"/>
        </w:pict>
      </w:r>
    </w:p>
    <w:p w:rsidR="00322473" w:rsidRDefault="00322473" w:rsidP="00D2401C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22473" w:rsidRPr="004D4B0B" w:rsidRDefault="00322473" w:rsidP="00D2401C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pict>
          <v:line id="Прямая соединительная линия 5" o:spid="_x0000_s1027" style="position:absolute;left:0;text-align:left;flip:x;z-index:251653120;visibility:visible" from="216.45pt,9.95pt" to="217.2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" strokecolor="#5b9bd5" strokeweight=".5pt">
            <v:stroke joinstyle="miter"/>
          </v:line>
        </w:pict>
      </w:r>
    </w:p>
    <w:p w:rsidR="00322473" w:rsidRDefault="00322473" w:rsidP="00D2401C">
      <w:pPr>
        <w:ind w:firstLine="709"/>
        <w:jc w:val="both"/>
        <w:rPr>
          <w:rFonts w:ascii="Times New Roman" w:hAnsi="Times New Roman"/>
          <w:color w:val="3D3D3D"/>
          <w:sz w:val="28"/>
          <w:szCs w:val="28"/>
          <w:shd w:val="clear" w:color="auto" w:fill="FFFFFF"/>
        </w:rPr>
      </w:pPr>
      <w:r>
        <w:rPr>
          <w:noProof/>
        </w:rPr>
        <w:pict>
          <v:line id="Прямая соединительная линия 12" o:spid="_x0000_s1028" style="position:absolute;left:0;text-align:left;flip:x;z-index:251657216;visibility:visible" from="324.75pt,14.9pt" to="324.7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" strokecolor="#5b9bd5" strokeweight=".5pt">
            <v:stroke joinstyle="miter"/>
          </v:line>
        </w:pict>
      </w:r>
      <w:r>
        <w:rPr>
          <w:noProof/>
        </w:rPr>
        <w:pict>
          <v:rect id="Прямоугольник 13" o:spid="_x0000_s1029" style="position:absolute;left:0;text-align:left;margin-left:79.2pt;margin-top:34.35pt;width:68.25pt;height:18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" filled="f" strokecolor="#1f4d78" strokeweight="1pt"/>
        </w:pict>
      </w:r>
      <w:r>
        <w:rPr>
          <w:noProof/>
        </w:rPr>
        <w:pict>
          <v:line id="Прямая соединительная линия 9" o:spid="_x0000_s1030" style="position:absolute;left:0;text-align:left;z-index:251655168;visibility:visible" from="113.7pt,14.85pt" to="113.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" strokecolor="#5b9bd5" strokeweight=".5pt">
            <v:stroke joinstyle="miter"/>
          </v:line>
        </w:pict>
      </w:r>
      <w:r>
        <w:rPr>
          <w:noProof/>
        </w:rPr>
        <w:pict>
          <v:line id="Прямая соединительная линия 10" o:spid="_x0000_s1031" style="position:absolute;left:0;text-align:left;z-index:251656192;visibility:visible" from="217.2pt,16.35pt" to="217.2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" strokecolor="#5b9bd5" strokeweight=".5pt">
            <v:stroke joinstyle="miter"/>
          </v:line>
        </w:pict>
      </w:r>
      <w:r>
        <w:rPr>
          <w:noProof/>
        </w:rPr>
        <w:pict>
          <v:line id="Прямая соединительная линия 6" o:spid="_x0000_s1032" style="position:absolute;left:0;text-align:left;z-index:251654144;visibility:visible" from="111.45pt,14.1pt" to="323.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" strokecolor="#5b9bd5" strokeweight=".5pt">
            <v:stroke joinstyle="miter"/>
          </v:line>
        </w:pict>
      </w:r>
    </w:p>
    <w:p w:rsidR="00322473" w:rsidRPr="00AA7490" w:rsidRDefault="00322473" w:rsidP="00D2401C">
      <w:pPr>
        <w:jc w:val="both"/>
        <w:rPr>
          <w:rFonts w:ascii="Times New Roman" w:hAnsi="Times New Roman"/>
          <w:sz w:val="28"/>
          <w:szCs w:val="28"/>
        </w:rPr>
      </w:pPr>
    </w:p>
    <w:p w:rsidR="00322473" w:rsidRDefault="00322473" w:rsidP="00D2401C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Прямая соединительная линия 17" o:spid="_x0000_s1033" style="position:absolute;left:0;text-align:left;flip:x;z-index:251662336;visibility:visible" from="143.7pt,16.6pt" to="144.4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" strokecolor="#5b9bd5" strokeweight=".5pt">
            <v:stroke joinstyle="miter"/>
          </v:line>
        </w:pict>
      </w:r>
      <w:r>
        <w:rPr>
          <w:noProof/>
        </w:rPr>
        <w:pict>
          <v:line id="Прямая соединительная линия 15" o:spid="_x0000_s1034" style="position:absolute;left:0;text-align:left;flip:x y;z-index:251660288;visibility:visible;mso-position-horizontal-relative:margin" from="69.45pt,15.1pt" to="147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" strokecolor="#5b9bd5" strokeweight=".5pt">
            <v:stroke joinstyle="miter"/>
            <w10:wrap anchorx="margin"/>
          </v:line>
        </w:pict>
      </w:r>
      <w:r>
        <w:rPr>
          <w:noProof/>
        </w:rPr>
        <w:pict>
          <v:line id="Прямая соединительная линия 16" o:spid="_x0000_s1035" style="position:absolute;left:0;text-align:left;z-index:251661312;visibility:visible;mso-position-horizontal-relative:margin" from="69.45pt,11.35pt" to="69.4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" strokecolor="#5b9bd5" strokeweight=".5pt">
            <v:stroke joinstyle="miter"/>
            <w10:wrap anchorx="margin"/>
          </v:line>
        </w:pict>
      </w:r>
      <w:r>
        <w:rPr>
          <w:noProof/>
        </w:rPr>
        <w:pict>
          <v:line id="Прямая соединительная линия 14" o:spid="_x0000_s1036" style="position:absolute;left:0;text-align:left;flip:x y;z-index:251659264;visibility:visible;mso-position-horizontal-relative:margin" from="112.2pt,3.05pt" to="112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" strokecolor="#5b9bd5" strokeweight=".5pt">
            <v:stroke joinstyle="miter"/>
            <w10:wrap anchorx="margin"/>
          </v:line>
        </w:pict>
      </w:r>
    </w:p>
    <w:p w:rsidR="00322473" w:rsidRDefault="00322473" w:rsidP="00D2401C">
      <w:pPr>
        <w:tabs>
          <w:tab w:val="left" w:pos="1395"/>
        </w:tabs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Прямоугольник 18" o:spid="_x0000_s1037" style="position:absolute;left:0;text-align:left;margin-left:36pt;margin-top:1.5pt;width:68.25pt;height:18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" filled="f" strokecolor="#41719c" strokeweight="1pt"/>
        </w:pict>
      </w:r>
      <w:r>
        <w:rPr>
          <w:rFonts w:ascii="Times New Roman" w:hAnsi="Times New Roman"/>
          <w:sz w:val="28"/>
          <w:szCs w:val="28"/>
        </w:rPr>
        <w:tab/>
      </w:r>
    </w:p>
    <w:p w:rsidR="00322473" w:rsidRDefault="00322473" w:rsidP="00D2401C">
      <w:pPr>
        <w:tabs>
          <w:tab w:val="left" w:pos="139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92855">
        <w:rPr>
          <w:rFonts w:ascii="Times New Roman" w:hAnsi="Times New Roman"/>
          <w:sz w:val="24"/>
          <w:szCs w:val="24"/>
        </w:rPr>
        <w:t>4. Выполненные задания сдайте эксперту.</w:t>
      </w:r>
    </w:p>
    <w:p w:rsidR="00322473" w:rsidRPr="00192855" w:rsidRDefault="00322473" w:rsidP="00D2401C">
      <w:pPr>
        <w:tabs>
          <w:tab w:val="left" w:pos="1395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2473" w:rsidRPr="00D2401C" w:rsidRDefault="00322473" w:rsidP="00D2401C">
      <w:pPr>
        <w:tabs>
          <w:tab w:val="left" w:pos="139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401C">
        <w:rPr>
          <w:rFonts w:ascii="Times New Roman" w:hAnsi="Times New Roman"/>
          <w:b/>
          <w:sz w:val="24"/>
          <w:szCs w:val="24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5"/>
        <w:gridCol w:w="5842"/>
        <w:gridCol w:w="1104"/>
      </w:tblGrid>
      <w:tr w:rsidR="00322473" w:rsidRPr="00D2401C" w:rsidTr="004F28A8">
        <w:tc>
          <w:tcPr>
            <w:tcW w:w="3485" w:type="dxa"/>
          </w:tcPr>
          <w:p w:rsidR="00322473" w:rsidRPr="00D2401C" w:rsidRDefault="00322473" w:rsidP="00D240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1C">
              <w:rPr>
                <w:rFonts w:ascii="Times New Roman" w:hAnsi="Times New Roman"/>
                <w:sz w:val="24"/>
                <w:szCs w:val="24"/>
              </w:rPr>
              <w:t xml:space="preserve">Критерий </w:t>
            </w:r>
          </w:p>
        </w:tc>
        <w:tc>
          <w:tcPr>
            <w:tcW w:w="5866" w:type="dxa"/>
          </w:tcPr>
          <w:p w:rsidR="00322473" w:rsidRPr="00D2401C" w:rsidRDefault="00322473" w:rsidP="00D240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1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05" w:type="dxa"/>
          </w:tcPr>
          <w:p w:rsidR="00322473" w:rsidRPr="00D2401C" w:rsidRDefault="00322473" w:rsidP="00D240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1C">
              <w:rPr>
                <w:rFonts w:ascii="Times New Roman" w:hAnsi="Times New Roman"/>
                <w:sz w:val="24"/>
                <w:szCs w:val="24"/>
              </w:rPr>
              <w:t xml:space="preserve">Баллы </w:t>
            </w:r>
          </w:p>
        </w:tc>
      </w:tr>
      <w:tr w:rsidR="00322473" w:rsidRPr="00D2401C" w:rsidTr="004F28A8">
        <w:tc>
          <w:tcPr>
            <w:tcW w:w="3485" w:type="dxa"/>
            <w:vMerge w:val="restart"/>
          </w:tcPr>
          <w:p w:rsidR="00322473" w:rsidRPr="00D2401C" w:rsidRDefault="00322473" w:rsidP="00D240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01C">
              <w:rPr>
                <w:rFonts w:ascii="Times New Roman" w:hAnsi="Times New Roman"/>
                <w:bCs/>
                <w:sz w:val="24"/>
                <w:szCs w:val="24"/>
              </w:rPr>
              <w:t xml:space="preserve">Выделены признаки классификации в таблице </w:t>
            </w:r>
          </w:p>
        </w:tc>
        <w:tc>
          <w:tcPr>
            <w:tcW w:w="5866" w:type="dxa"/>
          </w:tcPr>
          <w:p w:rsidR="00322473" w:rsidRPr="00D2401C" w:rsidRDefault="00322473" w:rsidP="00D240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1C">
              <w:rPr>
                <w:rFonts w:ascii="Times New Roman" w:hAnsi="Times New Roman"/>
                <w:sz w:val="24"/>
                <w:szCs w:val="24"/>
              </w:rPr>
              <w:t>Выделены признаки для всех групп</w:t>
            </w:r>
          </w:p>
        </w:tc>
        <w:tc>
          <w:tcPr>
            <w:tcW w:w="1105" w:type="dxa"/>
          </w:tcPr>
          <w:p w:rsidR="00322473" w:rsidRPr="00D2401C" w:rsidRDefault="00322473" w:rsidP="00D240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2473" w:rsidRPr="00D2401C" w:rsidTr="004F28A8">
        <w:tc>
          <w:tcPr>
            <w:tcW w:w="3485" w:type="dxa"/>
            <w:vMerge/>
          </w:tcPr>
          <w:p w:rsidR="00322473" w:rsidRPr="00D2401C" w:rsidRDefault="00322473" w:rsidP="00D240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6" w:type="dxa"/>
          </w:tcPr>
          <w:p w:rsidR="00322473" w:rsidRPr="00D2401C" w:rsidRDefault="00322473" w:rsidP="00D240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1C">
              <w:rPr>
                <w:rFonts w:ascii="Times New Roman" w:hAnsi="Times New Roman"/>
                <w:sz w:val="24"/>
                <w:szCs w:val="24"/>
              </w:rPr>
              <w:t>Выделены признаки для двух и более групп</w:t>
            </w:r>
          </w:p>
        </w:tc>
        <w:tc>
          <w:tcPr>
            <w:tcW w:w="1105" w:type="dxa"/>
          </w:tcPr>
          <w:p w:rsidR="00322473" w:rsidRPr="00D2401C" w:rsidRDefault="00322473" w:rsidP="00D240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2473" w:rsidRPr="00D2401C" w:rsidTr="004F28A8">
        <w:tc>
          <w:tcPr>
            <w:tcW w:w="3485" w:type="dxa"/>
            <w:vMerge/>
          </w:tcPr>
          <w:p w:rsidR="00322473" w:rsidRPr="00D2401C" w:rsidRDefault="00322473" w:rsidP="00D240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6" w:type="dxa"/>
          </w:tcPr>
          <w:p w:rsidR="00322473" w:rsidRPr="00D2401C" w:rsidRDefault="00322473" w:rsidP="00D240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1C">
              <w:rPr>
                <w:rFonts w:ascii="Times New Roman" w:hAnsi="Times New Roman"/>
                <w:sz w:val="24"/>
                <w:szCs w:val="24"/>
              </w:rPr>
              <w:t>Выделен признак для одной группы</w:t>
            </w:r>
          </w:p>
        </w:tc>
        <w:tc>
          <w:tcPr>
            <w:tcW w:w="1105" w:type="dxa"/>
          </w:tcPr>
          <w:p w:rsidR="00322473" w:rsidRPr="00D2401C" w:rsidRDefault="00322473" w:rsidP="00D240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473" w:rsidRPr="00D2401C" w:rsidTr="004F28A8">
        <w:tc>
          <w:tcPr>
            <w:tcW w:w="3485" w:type="dxa"/>
            <w:vMerge w:val="restart"/>
          </w:tcPr>
          <w:p w:rsidR="00322473" w:rsidRPr="00D2401C" w:rsidRDefault="00322473" w:rsidP="00D240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01C">
              <w:rPr>
                <w:rFonts w:ascii="Times New Roman" w:hAnsi="Times New Roman"/>
                <w:bCs/>
                <w:sz w:val="24"/>
                <w:szCs w:val="24"/>
              </w:rPr>
              <w:t>Выделено основание классификации</w:t>
            </w:r>
          </w:p>
        </w:tc>
        <w:tc>
          <w:tcPr>
            <w:tcW w:w="5866" w:type="dxa"/>
          </w:tcPr>
          <w:p w:rsidR="00322473" w:rsidRPr="00D2401C" w:rsidRDefault="00322473" w:rsidP="00D240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1C">
              <w:rPr>
                <w:rFonts w:ascii="Times New Roman" w:hAnsi="Times New Roman"/>
                <w:sz w:val="24"/>
                <w:szCs w:val="24"/>
              </w:rPr>
              <w:t>Основание выделено</w:t>
            </w:r>
          </w:p>
        </w:tc>
        <w:tc>
          <w:tcPr>
            <w:tcW w:w="1105" w:type="dxa"/>
          </w:tcPr>
          <w:p w:rsidR="00322473" w:rsidRPr="00D2401C" w:rsidRDefault="00322473" w:rsidP="00D240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2473" w:rsidRPr="00D2401C" w:rsidTr="004F28A8">
        <w:tc>
          <w:tcPr>
            <w:tcW w:w="3485" w:type="dxa"/>
            <w:vMerge/>
          </w:tcPr>
          <w:p w:rsidR="00322473" w:rsidRPr="00D2401C" w:rsidRDefault="00322473" w:rsidP="00D240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6" w:type="dxa"/>
          </w:tcPr>
          <w:p w:rsidR="00322473" w:rsidRPr="00D2401C" w:rsidRDefault="00322473" w:rsidP="00D240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1C">
              <w:rPr>
                <w:rFonts w:ascii="Times New Roman" w:hAnsi="Times New Roman"/>
                <w:sz w:val="24"/>
                <w:szCs w:val="24"/>
              </w:rPr>
              <w:t>Основание не выделено</w:t>
            </w:r>
          </w:p>
        </w:tc>
        <w:tc>
          <w:tcPr>
            <w:tcW w:w="1105" w:type="dxa"/>
          </w:tcPr>
          <w:p w:rsidR="00322473" w:rsidRPr="00D2401C" w:rsidRDefault="00322473" w:rsidP="00D240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473" w:rsidRPr="00D2401C" w:rsidTr="004F28A8">
        <w:tc>
          <w:tcPr>
            <w:tcW w:w="3485" w:type="dxa"/>
            <w:vMerge w:val="restart"/>
          </w:tcPr>
          <w:p w:rsidR="00322473" w:rsidRPr="00D2401C" w:rsidRDefault="00322473" w:rsidP="00D240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01C">
              <w:rPr>
                <w:rFonts w:ascii="Times New Roman" w:hAnsi="Times New Roman"/>
                <w:bCs/>
                <w:sz w:val="24"/>
                <w:szCs w:val="24"/>
              </w:rPr>
              <w:t>Соответствие признаков и основания классификации по смыслу</w:t>
            </w:r>
          </w:p>
        </w:tc>
        <w:tc>
          <w:tcPr>
            <w:tcW w:w="5866" w:type="dxa"/>
          </w:tcPr>
          <w:p w:rsidR="00322473" w:rsidRPr="00D2401C" w:rsidRDefault="00322473" w:rsidP="00D240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1C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1105" w:type="dxa"/>
          </w:tcPr>
          <w:p w:rsidR="00322473" w:rsidRPr="00D2401C" w:rsidRDefault="00322473" w:rsidP="00D240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2473" w:rsidRPr="00D2401C" w:rsidTr="004F28A8">
        <w:tc>
          <w:tcPr>
            <w:tcW w:w="3485" w:type="dxa"/>
            <w:vMerge/>
          </w:tcPr>
          <w:p w:rsidR="00322473" w:rsidRPr="00D2401C" w:rsidRDefault="00322473" w:rsidP="00D240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6" w:type="dxa"/>
          </w:tcPr>
          <w:p w:rsidR="00322473" w:rsidRPr="00D2401C" w:rsidRDefault="00322473" w:rsidP="00D240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1C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105" w:type="dxa"/>
          </w:tcPr>
          <w:p w:rsidR="00322473" w:rsidRPr="00D2401C" w:rsidRDefault="00322473" w:rsidP="00D240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473" w:rsidRPr="00D2401C" w:rsidTr="004F28A8">
        <w:tc>
          <w:tcPr>
            <w:tcW w:w="3485" w:type="dxa"/>
            <w:vMerge w:val="restart"/>
          </w:tcPr>
          <w:p w:rsidR="00322473" w:rsidRPr="00D2401C" w:rsidRDefault="00322473" w:rsidP="00D240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01C">
              <w:rPr>
                <w:rFonts w:ascii="Times New Roman" w:hAnsi="Times New Roman"/>
                <w:bCs/>
                <w:sz w:val="24"/>
                <w:szCs w:val="24"/>
              </w:rPr>
              <w:t xml:space="preserve">Полнота деления объектов на группы </w:t>
            </w:r>
          </w:p>
        </w:tc>
        <w:tc>
          <w:tcPr>
            <w:tcW w:w="5866" w:type="dxa"/>
          </w:tcPr>
          <w:p w:rsidR="00322473" w:rsidRPr="00D2401C" w:rsidRDefault="00322473" w:rsidP="00D240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1C">
              <w:rPr>
                <w:rFonts w:ascii="Times New Roman" w:hAnsi="Times New Roman"/>
                <w:sz w:val="24"/>
                <w:szCs w:val="24"/>
              </w:rPr>
              <w:t>Все объекты распределены по группам</w:t>
            </w:r>
          </w:p>
        </w:tc>
        <w:tc>
          <w:tcPr>
            <w:tcW w:w="1105" w:type="dxa"/>
          </w:tcPr>
          <w:p w:rsidR="00322473" w:rsidRPr="00D2401C" w:rsidRDefault="00322473" w:rsidP="00D240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2473" w:rsidRPr="00D2401C" w:rsidTr="004F28A8">
        <w:tc>
          <w:tcPr>
            <w:tcW w:w="3485" w:type="dxa"/>
            <w:vMerge/>
          </w:tcPr>
          <w:p w:rsidR="00322473" w:rsidRPr="00D2401C" w:rsidRDefault="00322473" w:rsidP="00D240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6" w:type="dxa"/>
          </w:tcPr>
          <w:p w:rsidR="00322473" w:rsidRPr="00D2401C" w:rsidRDefault="00322473" w:rsidP="00D240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1C">
              <w:rPr>
                <w:rFonts w:ascii="Times New Roman" w:hAnsi="Times New Roman"/>
                <w:sz w:val="24"/>
                <w:szCs w:val="24"/>
              </w:rPr>
              <w:t>Распределены по группам  50% объектов</w:t>
            </w:r>
          </w:p>
        </w:tc>
        <w:tc>
          <w:tcPr>
            <w:tcW w:w="1105" w:type="dxa"/>
          </w:tcPr>
          <w:p w:rsidR="00322473" w:rsidRPr="00D2401C" w:rsidRDefault="00322473" w:rsidP="00D240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2473" w:rsidRPr="00D2401C" w:rsidTr="004F28A8">
        <w:tc>
          <w:tcPr>
            <w:tcW w:w="3485" w:type="dxa"/>
            <w:vMerge/>
          </w:tcPr>
          <w:p w:rsidR="00322473" w:rsidRPr="00D2401C" w:rsidRDefault="00322473" w:rsidP="00D240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6" w:type="dxa"/>
          </w:tcPr>
          <w:p w:rsidR="00322473" w:rsidRPr="00D2401C" w:rsidRDefault="00322473" w:rsidP="00D240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1C">
              <w:rPr>
                <w:rFonts w:ascii="Times New Roman" w:hAnsi="Times New Roman"/>
                <w:sz w:val="24"/>
                <w:szCs w:val="24"/>
              </w:rPr>
              <w:t>Распределено по группам менее 50% объектов</w:t>
            </w:r>
          </w:p>
        </w:tc>
        <w:tc>
          <w:tcPr>
            <w:tcW w:w="1105" w:type="dxa"/>
          </w:tcPr>
          <w:p w:rsidR="00322473" w:rsidRPr="00D2401C" w:rsidRDefault="00322473" w:rsidP="00D240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473" w:rsidRPr="00D2401C" w:rsidTr="004F28A8">
        <w:tc>
          <w:tcPr>
            <w:tcW w:w="3485" w:type="dxa"/>
            <w:vMerge w:val="restart"/>
          </w:tcPr>
          <w:p w:rsidR="00322473" w:rsidRPr="00D2401C" w:rsidRDefault="00322473" w:rsidP="00D240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01C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схемы классификации </w:t>
            </w:r>
          </w:p>
        </w:tc>
        <w:tc>
          <w:tcPr>
            <w:tcW w:w="5866" w:type="dxa"/>
          </w:tcPr>
          <w:p w:rsidR="00322473" w:rsidRPr="00D2401C" w:rsidRDefault="00322473" w:rsidP="00D240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1C">
              <w:rPr>
                <w:rFonts w:ascii="Times New Roman" w:hAnsi="Times New Roman"/>
                <w:sz w:val="24"/>
                <w:szCs w:val="24"/>
              </w:rPr>
              <w:t>При составлений схемы использованы все данные таблицы</w:t>
            </w:r>
          </w:p>
        </w:tc>
        <w:tc>
          <w:tcPr>
            <w:tcW w:w="1105" w:type="dxa"/>
          </w:tcPr>
          <w:p w:rsidR="00322473" w:rsidRPr="00D2401C" w:rsidRDefault="00322473" w:rsidP="00D240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2473" w:rsidRPr="00D2401C" w:rsidTr="004F28A8">
        <w:tc>
          <w:tcPr>
            <w:tcW w:w="3485" w:type="dxa"/>
            <w:vMerge/>
          </w:tcPr>
          <w:p w:rsidR="00322473" w:rsidRPr="00D2401C" w:rsidRDefault="00322473" w:rsidP="00D240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6" w:type="dxa"/>
          </w:tcPr>
          <w:p w:rsidR="00322473" w:rsidRPr="00D2401C" w:rsidRDefault="00322473" w:rsidP="00D240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1C">
              <w:rPr>
                <w:rFonts w:ascii="Times New Roman" w:hAnsi="Times New Roman"/>
                <w:sz w:val="24"/>
                <w:szCs w:val="24"/>
              </w:rPr>
              <w:t>При составлений схемы использованы 50%  данных таблицы</w:t>
            </w:r>
          </w:p>
        </w:tc>
        <w:tc>
          <w:tcPr>
            <w:tcW w:w="1105" w:type="dxa"/>
          </w:tcPr>
          <w:p w:rsidR="00322473" w:rsidRPr="00D2401C" w:rsidRDefault="00322473" w:rsidP="00D240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2473" w:rsidRPr="00D2401C" w:rsidTr="004F28A8">
        <w:tc>
          <w:tcPr>
            <w:tcW w:w="3485" w:type="dxa"/>
            <w:vMerge/>
          </w:tcPr>
          <w:p w:rsidR="00322473" w:rsidRPr="00D2401C" w:rsidRDefault="00322473" w:rsidP="00D240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6" w:type="dxa"/>
          </w:tcPr>
          <w:p w:rsidR="00322473" w:rsidRPr="00D2401C" w:rsidRDefault="00322473" w:rsidP="00D240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1C">
              <w:rPr>
                <w:rFonts w:ascii="Times New Roman" w:hAnsi="Times New Roman"/>
                <w:sz w:val="24"/>
                <w:szCs w:val="24"/>
              </w:rPr>
              <w:t>При составлений схемы использованы менее 50% данных таблицы</w:t>
            </w:r>
          </w:p>
        </w:tc>
        <w:tc>
          <w:tcPr>
            <w:tcW w:w="1105" w:type="dxa"/>
          </w:tcPr>
          <w:p w:rsidR="00322473" w:rsidRPr="00D2401C" w:rsidRDefault="00322473" w:rsidP="00D240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473" w:rsidRPr="00D2401C" w:rsidTr="004F28A8">
        <w:tc>
          <w:tcPr>
            <w:tcW w:w="3485" w:type="dxa"/>
          </w:tcPr>
          <w:p w:rsidR="00322473" w:rsidRPr="00D2401C" w:rsidRDefault="00322473" w:rsidP="00D240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66" w:type="dxa"/>
          </w:tcPr>
          <w:p w:rsidR="00322473" w:rsidRPr="00D2401C" w:rsidRDefault="00322473" w:rsidP="00D240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1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05" w:type="dxa"/>
          </w:tcPr>
          <w:p w:rsidR="00322473" w:rsidRPr="00D2401C" w:rsidRDefault="00322473" w:rsidP="00D240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01C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</w:tbl>
    <w:p w:rsidR="00322473" w:rsidRPr="00D2401C" w:rsidRDefault="00322473" w:rsidP="00D2401C">
      <w:pPr>
        <w:tabs>
          <w:tab w:val="left" w:pos="13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01C">
        <w:rPr>
          <w:rFonts w:ascii="Times New Roman" w:hAnsi="Times New Roman"/>
          <w:sz w:val="24"/>
          <w:szCs w:val="24"/>
        </w:rPr>
        <w:t>Низкий уровень- 2-3балла</w:t>
      </w:r>
    </w:p>
    <w:p w:rsidR="00322473" w:rsidRPr="00D2401C" w:rsidRDefault="00322473" w:rsidP="00D2401C">
      <w:pPr>
        <w:tabs>
          <w:tab w:val="left" w:pos="13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01C">
        <w:rPr>
          <w:rFonts w:ascii="Times New Roman" w:hAnsi="Times New Roman"/>
          <w:sz w:val="24"/>
          <w:szCs w:val="24"/>
        </w:rPr>
        <w:t>Средний уровень- 4-6 баллов</w:t>
      </w:r>
    </w:p>
    <w:p w:rsidR="00322473" w:rsidRPr="00D2401C" w:rsidRDefault="00322473" w:rsidP="00D2401C">
      <w:pPr>
        <w:tabs>
          <w:tab w:val="left" w:pos="13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01C">
        <w:rPr>
          <w:rFonts w:ascii="Times New Roman" w:hAnsi="Times New Roman"/>
          <w:sz w:val="24"/>
          <w:szCs w:val="24"/>
        </w:rPr>
        <w:t>Высокий уровень – 7-8 баллов</w:t>
      </w:r>
    </w:p>
    <w:p w:rsidR="00322473" w:rsidRDefault="00322473" w:rsidP="00D2401C">
      <w:pPr>
        <w:tabs>
          <w:tab w:val="left" w:pos="1395"/>
        </w:tabs>
        <w:jc w:val="both"/>
        <w:rPr>
          <w:rFonts w:ascii="Times New Roman" w:hAnsi="Times New Roman"/>
          <w:sz w:val="28"/>
          <w:szCs w:val="28"/>
        </w:rPr>
      </w:pPr>
    </w:p>
    <w:p w:rsidR="00322473" w:rsidRPr="0031185B" w:rsidRDefault="00322473" w:rsidP="00D2401C">
      <w:pPr>
        <w:tabs>
          <w:tab w:val="left" w:pos="1395"/>
        </w:tabs>
        <w:jc w:val="both"/>
        <w:rPr>
          <w:rFonts w:ascii="Times New Roman" w:hAnsi="Times New Roman"/>
          <w:sz w:val="28"/>
          <w:szCs w:val="28"/>
        </w:rPr>
      </w:pPr>
    </w:p>
    <w:p w:rsidR="00322473" w:rsidRPr="008F6D21" w:rsidRDefault="00322473" w:rsidP="008F6D21">
      <w:pPr>
        <w:spacing w:after="0" w:line="360" w:lineRule="auto"/>
        <w:jc w:val="both"/>
        <w:rPr>
          <w:rFonts w:ascii="Times New Roman" w:hAnsi="Times New Roman"/>
          <w:bCs/>
          <w:color w:val="5A5A5A"/>
          <w:sz w:val="24"/>
          <w:szCs w:val="24"/>
        </w:rPr>
      </w:pPr>
    </w:p>
    <w:p w:rsidR="00322473" w:rsidRPr="00B06CF5" w:rsidRDefault="00322473" w:rsidP="008F6D21">
      <w:pPr>
        <w:spacing w:after="0" w:line="240" w:lineRule="auto"/>
        <w:jc w:val="both"/>
        <w:rPr>
          <w:rFonts w:ascii="Georgia" w:hAnsi="Georgia"/>
          <w:color w:val="5A5A5A"/>
          <w:sz w:val="27"/>
          <w:szCs w:val="27"/>
        </w:rPr>
      </w:pPr>
      <w:r w:rsidRPr="00B06CF5">
        <w:rPr>
          <w:rFonts w:ascii="Georgia" w:hAnsi="Georgia"/>
          <w:color w:val="5A5A5A"/>
          <w:sz w:val="27"/>
          <w:szCs w:val="27"/>
        </w:rPr>
        <w:t> </w:t>
      </w:r>
    </w:p>
    <w:p w:rsidR="00322473" w:rsidRDefault="00322473"/>
    <w:p w:rsidR="00322473" w:rsidRDefault="00322473"/>
    <w:sectPr w:rsidR="00322473" w:rsidSect="00D240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7497"/>
    <w:multiLevelType w:val="hybridMultilevel"/>
    <w:tmpl w:val="AC0275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506A50"/>
    <w:multiLevelType w:val="multilevel"/>
    <w:tmpl w:val="C9F0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DC6824"/>
    <w:multiLevelType w:val="hybridMultilevel"/>
    <w:tmpl w:val="4FA0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CF5"/>
    <w:rsid w:val="00051647"/>
    <w:rsid w:val="00192855"/>
    <w:rsid w:val="001E4ECF"/>
    <w:rsid w:val="001E53C0"/>
    <w:rsid w:val="0031185B"/>
    <w:rsid w:val="00322473"/>
    <w:rsid w:val="003F136F"/>
    <w:rsid w:val="004B75E4"/>
    <w:rsid w:val="004D4B0B"/>
    <w:rsid w:val="004F28A8"/>
    <w:rsid w:val="00860796"/>
    <w:rsid w:val="008F6D21"/>
    <w:rsid w:val="00975BDB"/>
    <w:rsid w:val="00AA7490"/>
    <w:rsid w:val="00B06CF5"/>
    <w:rsid w:val="00BD57A0"/>
    <w:rsid w:val="00D2401C"/>
    <w:rsid w:val="00F5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4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06C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D5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57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57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5</Pages>
  <Words>1197</Words>
  <Characters>6827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Мулануровна</cp:lastModifiedBy>
  <cp:revision>4</cp:revision>
  <dcterms:created xsi:type="dcterms:W3CDTF">2019-05-15T08:05:00Z</dcterms:created>
  <dcterms:modified xsi:type="dcterms:W3CDTF">2019-05-15T09:54:00Z</dcterms:modified>
</cp:coreProperties>
</file>